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0504" w14:textId="68C77A94" w:rsidR="007F0D3D" w:rsidRDefault="00582F6B">
      <w:pPr>
        <w:pStyle w:val="Name"/>
      </w:pPr>
      <w:r>
        <w:t xml:space="preserve">DR. </w:t>
      </w:r>
      <w:r w:rsidR="007F0D3D">
        <w:t>Trent edwards</w:t>
      </w:r>
      <w:r>
        <w:t xml:space="preserve"> DC</w:t>
      </w:r>
    </w:p>
    <w:p w14:paraId="478062A3" w14:textId="7FAEE97C" w:rsidR="003652F8" w:rsidRDefault="00EF5D86">
      <w:pPr>
        <w:pStyle w:val="ContactInfo"/>
      </w:pPr>
      <w:r>
        <w:t xml:space="preserve">689 N. Thornton Ave. </w:t>
      </w:r>
    </w:p>
    <w:p w14:paraId="2354EE8B" w14:textId="329F5E00" w:rsidR="007F0D3D" w:rsidRDefault="00EF5D86">
      <w:pPr>
        <w:pStyle w:val="ContactInfo"/>
      </w:pPr>
      <w:r>
        <w:t xml:space="preserve">Piggott, </w:t>
      </w:r>
      <w:r w:rsidR="007F0D3D">
        <w:t>Arkansas 724</w:t>
      </w:r>
      <w:r>
        <w:t>54</w:t>
      </w:r>
    </w:p>
    <w:p w14:paraId="0C50107C" w14:textId="77777777" w:rsidR="007F0D3D" w:rsidRDefault="007F0D3D">
      <w:pPr>
        <w:pStyle w:val="ContactInfo"/>
      </w:pPr>
      <w:r>
        <w:t>870-634-6863</w:t>
      </w:r>
    </w:p>
    <w:p w14:paraId="76950B2F" w14:textId="1172304D" w:rsidR="007F0D3D" w:rsidRDefault="006657AD">
      <w:pPr>
        <w:pStyle w:val="ContactInfo"/>
      </w:pPr>
      <w:hyperlink r:id="rId7" w:history="1">
        <w:r w:rsidRPr="006A6FDF">
          <w:rPr>
            <w:rStyle w:val="Hyperlink"/>
          </w:rPr>
          <w:t>trent.edwards@logan.edu</w:t>
        </w:r>
      </w:hyperlink>
      <w:r>
        <w:t xml:space="preserve"> </w:t>
      </w:r>
    </w:p>
    <w:p w14:paraId="4EDAF55F" w14:textId="77777777" w:rsidR="003652F8" w:rsidRDefault="00000000">
      <w:pPr>
        <w:pStyle w:val="Heading1"/>
      </w:pPr>
      <w:sdt>
        <w:sdtPr>
          <w:id w:val="-819804518"/>
          <w:placeholder>
            <w:docPart w:val="A4EB56DE7F26264B884D95C929999603"/>
          </w:placeholder>
          <w:temporary/>
          <w:showingPlcHdr/>
          <w15:appearance w15:val="hidden"/>
        </w:sdtPr>
        <w:sdtContent>
          <w:r w:rsidR="00FD2AE0">
            <w:t>Skills Summary</w:t>
          </w:r>
        </w:sdtContent>
      </w:sdt>
    </w:p>
    <w:p w14:paraId="41041B8C" w14:textId="77777777" w:rsidR="003652F8" w:rsidRDefault="007F0D3D">
      <w:pPr>
        <w:spacing w:after="180"/>
      </w:pPr>
      <w:r>
        <w:t>Great relationship skills</w:t>
      </w:r>
    </w:p>
    <w:p w14:paraId="0206F503" w14:textId="5FF21415" w:rsidR="00D7657E" w:rsidRDefault="00D7657E">
      <w:pPr>
        <w:spacing w:after="180"/>
      </w:pPr>
      <w:r>
        <w:t xml:space="preserve">Enjoy learning hands on skills and being able to put them to use. </w:t>
      </w:r>
    </w:p>
    <w:p w14:paraId="4F00F17E" w14:textId="77777777" w:rsidR="00D7657E" w:rsidRDefault="00843278">
      <w:pPr>
        <w:spacing w:after="180"/>
      </w:pPr>
      <w:r>
        <w:t xml:space="preserve">Analyzing/pretesting athletes and using info for creating programs. </w:t>
      </w:r>
    </w:p>
    <w:p w14:paraId="79108908" w14:textId="0324D0B0" w:rsidR="00807508" w:rsidRDefault="00562799">
      <w:pPr>
        <w:spacing w:after="180"/>
      </w:pPr>
      <w:r>
        <w:t>Lecturing to college students, producing PowerPoint slides and other resources</w:t>
      </w:r>
    </w:p>
    <w:p w14:paraId="1A13B122" w14:textId="17114259" w:rsidR="00562799" w:rsidRDefault="00562799">
      <w:pPr>
        <w:spacing w:after="180"/>
      </w:pPr>
      <w:r>
        <w:t>Grading assignments and providing feedback to students</w:t>
      </w:r>
    </w:p>
    <w:p w14:paraId="078BA7CE" w14:textId="5C718A93" w:rsidR="00843278" w:rsidRDefault="00D7657E">
      <w:pPr>
        <w:spacing w:after="180"/>
      </w:pPr>
      <w:r>
        <w:t>Running all lab equipment and interpreting results</w:t>
      </w:r>
      <w:r w:rsidR="00843278">
        <w:t xml:space="preserve">. </w:t>
      </w:r>
    </w:p>
    <w:p w14:paraId="71D4FC7B" w14:textId="30892F1B" w:rsidR="00D7657E" w:rsidRDefault="00D7657E">
      <w:pPr>
        <w:spacing w:after="180"/>
      </w:pPr>
      <w:r>
        <w:t>CPR, First aid and safety, WSI</w:t>
      </w:r>
      <w:r w:rsidR="00596897">
        <w:t>-</w:t>
      </w:r>
      <w:r>
        <w:t xml:space="preserve"> American Red Cross</w:t>
      </w:r>
    </w:p>
    <w:p w14:paraId="19E0DA3B" w14:textId="1A212BD3" w:rsidR="00C233B1" w:rsidRDefault="00406C1A">
      <w:pPr>
        <w:spacing w:after="180"/>
      </w:pPr>
      <w:r>
        <w:t>CPT, CSCS through NSCA</w:t>
      </w:r>
    </w:p>
    <w:p w14:paraId="0E701A11" w14:textId="4FFFD675" w:rsidR="00634BFD" w:rsidRDefault="00634BFD">
      <w:pPr>
        <w:spacing w:after="180"/>
      </w:pPr>
      <w:r>
        <w:t xml:space="preserve">Group exercise for phase 2 and 3 cardiac rehab as well as cancer rehab </w:t>
      </w:r>
    </w:p>
    <w:p w14:paraId="54474DB9" w14:textId="2E676CE1" w:rsidR="001F6296" w:rsidRDefault="001F6296">
      <w:pPr>
        <w:spacing w:after="180"/>
      </w:pPr>
      <w:r>
        <w:t>Ran personal injury chiropractic clinic as clinic director and one of two chiropractors</w:t>
      </w:r>
    </w:p>
    <w:p w14:paraId="5A45FB24" w14:textId="44BC995E" w:rsidR="006657AD" w:rsidRDefault="006657AD">
      <w:pPr>
        <w:spacing w:after="180"/>
      </w:pPr>
      <w:r>
        <w:t>Activator certified</w:t>
      </w:r>
    </w:p>
    <w:p w14:paraId="14AAD43E" w14:textId="42C60A2A" w:rsidR="00D43DE5" w:rsidRDefault="0080306D">
      <w:pPr>
        <w:spacing w:after="180"/>
      </w:pPr>
      <w:r>
        <w:t xml:space="preserve">Acupuncture </w:t>
      </w:r>
      <w:r w:rsidR="00EB6E32">
        <w:t>certified</w:t>
      </w:r>
    </w:p>
    <w:p w14:paraId="5F1B5601" w14:textId="77777777" w:rsidR="00EB6E32" w:rsidRDefault="00EB6E32">
      <w:pPr>
        <w:spacing w:after="180"/>
      </w:pPr>
    </w:p>
    <w:p w14:paraId="0ADE0232" w14:textId="77777777" w:rsidR="00D7657E" w:rsidRDefault="00D7657E">
      <w:pPr>
        <w:spacing w:after="180"/>
      </w:pPr>
    </w:p>
    <w:p w14:paraId="557FB1D6" w14:textId="77777777" w:rsidR="003652F8" w:rsidRDefault="00000000">
      <w:pPr>
        <w:pStyle w:val="Heading1"/>
      </w:pPr>
      <w:sdt>
        <w:sdtPr>
          <w:id w:val="-1150367223"/>
          <w:placeholder>
            <w:docPart w:val="82B5321EA450B54196BAC7525F5521ED"/>
          </w:placeholder>
          <w:temporary/>
          <w:showingPlcHdr/>
          <w15:appearance w15:val="hidden"/>
        </w:sdtPr>
        <w:sdtContent>
          <w:r w:rsidR="00FD2AE0">
            <w:t>Education</w:t>
          </w:r>
        </w:sdtContent>
      </w:sdt>
    </w:p>
    <w:p w14:paraId="1ED64E2A" w14:textId="565F6DE8" w:rsidR="003652F8" w:rsidRPr="0076039A" w:rsidRDefault="006456AB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B.S exercise Physiology</w:t>
      </w:r>
      <w:r w:rsidR="0076039A" w:rsidRPr="0076039A">
        <w:rPr>
          <w:sz w:val="28"/>
          <w:szCs w:val="28"/>
        </w:rPr>
        <w:t>/ Arkansas State University/ 2016</w:t>
      </w:r>
    </w:p>
    <w:p w14:paraId="1E81588F" w14:textId="18DA1E7D" w:rsidR="0076039A" w:rsidRPr="0076039A" w:rsidRDefault="006456AB" w:rsidP="00760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M.S Exercise Physiology </w:t>
      </w:r>
      <w:r w:rsidR="0076039A" w:rsidRPr="0076039A">
        <w:rPr>
          <w:b/>
          <w:sz w:val="28"/>
          <w:szCs w:val="28"/>
        </w:rPr>
        <w:t>/ Arkansas Stat</w:t>
      </w:r>
      <w:r w:rsidR="00843278">
        <w:rPr>
          <w:b/>
          <w:sz w:val="28"/>
          <w:szCs w:val="28"/>
        </w:rPr>
        <w:t xml:space="preserve">e University/ </w:t>
      </w:r>
      <w:r w:rsidR="00921B0E">
        <w:rPr>
          <w:b/>
          <w:sz w:val="28"/>
          <w:szCs w:val="28"/>
        </w:rPr>
        <w:t>2018</w:t>
      </w:r>
    </w:p>
    <w:p w14:paraId="480EBD9D" w14:textId="6287F9D3" w:rsidR="003652F8" w:rsidRPr="003361E6" w:rsidRDefault="0085213F" w:rsidP="00B353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DC Doctor of Chiropractic from Logan University- 2023</w:t>
      </w:r>
    </w:p>
    <w:p w14:paraId="788D07FF" w14:textId="77777777" w:rsidR="00B3538F" w:rsidRDefault="00B3538F" w:rsidP="00B3538F"/>
    <w:p w14:paraId="5578CB47" w14:textId="2D339D83" w:rsidR="003652F8" w:rsidRDefault="00000000">
      <w:pPr>
        <w:pStyle w:val="Heading2"/>
      </w:pPr>
      <w:sdt>
        <w:sdtPr>
          <w:id w:val="692349886"/>
          <w:placeholder>
            <w:docPart w:val="93DB063CFE7BF0489928561C0D139CC1"/>
          </w:placeholder>
          <w:temporary/>
          <w:showingPlcHdr/>
          <w15:appearance w15:val="hidden"/>
        </w:sdtPr>
        <w:sdtContent>
          <w:r w:rsidR="00FD2AE0">
            <w:t>Name of Employer</w:t>
          </w:r>
        </w:sdtContent>
      </w:sdt>
      <w:r w:rsidR="00596897">
        <w:t xml:space="preserve"> (Former)</w:t>
      </w:r>
    </w:p>
    <w:p w14:paraId="161B568F" w14:textId="77777777" w:rsidR="003652F8" w:rsidRPr="00B3538F" w:rsidRDefault="00B313D0">
      <w:pPr>
        <w:pStyle w:val="Heading3"/>
        <w:rPr>
          <w:b/>
        </w:rPr>
      </w:pPr>
      <w:r w:rsidRPr="00B3538F">
        <w:rPr>
          <w:b/>
        </w:rPr>
        <w:t>St. Bernards Health and Wellness</w:t>
      </w:r>
    </w:p>
    <w:p w14:paraId="31D477C7" w14:textId="77777777" w:rsidR="00B313D0" w:rsidRPr="00B3538F" w:rsidRDefault="00B313D0" w:rsidP="00B313D0">
      <w:pPr>
        <w:rPr>
          <w:b/>
        </w:rPr>
      </w:pPr>
      <w:r w:rsidRPr="00B3538F">
        <w:rPr>
          <w:b/>
        </w:rPr>
        <w:t>Swim Instructor</w:t>
      </w:r>
    </w:p>
    <w:p w14:paraId="3F03E03D" w14:textId="77777777" w:rsidR="00B3538F" w:rsidRDefault="00B3538F" w:rsidP="00B313D0">
      <w:r>
        <w:t>5 years</w:t>
      </w:r>
    </w:p>
    <w:p w14:paraId="12BE60ED" w14:textId="77777777" w:rsidR="00B313D0" w:rsidRDefault="00B313D0" w:rsidP="00B313D0">
      <w:r>
        <w:t xml:space="preserve">Taught swim lessons of all ages and abilities. From 5 year olds to adults training for iron man. Have taught many </w:t>
      </w:r>
      <w:r w:rsidR="00B3538F">
        <w:t xml:space="preserve">clients with ; arthritis, cerebral palsy, TBI, and much more. Learned to adapt programming and get creative with equipment. </w:t>
      </w:r>
    </w:p>
    <w:p w14:paraId="749134B4" w14:textId="77777777" w:rsidR="003967CB" w:rsidRDefault="003967CB" w:rsidP="00B313D0">
      <w:pPr>
        <w:rPr>
          <w:b/>
        </w:rPr>
      </w:pPr>
    </w:p>
    <w:p w14:paraId="076C7C9D" w14:textId="019FE457" w:rsidR="00B3538F" w:rsidRPr="00B3538F" w:rsidRDefault="00B3538F" w:rsidP="00B313D0">
      <w:pPr>
        <w:rPr>
          <w:b/>
        </w:rPr>
      </w:pPr>
      <w:r w:rsidRPr="00B3538F">
        <w:rPr>
          <w:b/>
        </w:rPr>
        <w:t>Arkansas State University</w:t>
      </w:r>
    </w:p>
    <w:p w14:paraId="67F54982" w14:textId="77777777" w:rsidR="00B3538F" w:rsidRPr="00B3538F" w:rsidRDefault="00B3538F" w:rsidP="00B313D0">
      <w:pPr>
        <w:rPr>
          <w:b/>
        </w:rPr>
      </w:pPr>
      <w:r w:rsidRPr="00B3538F">
        <w:rPr>
          <w:b/>
        </w:rPr>
        <w:t>Grad Assistant</w:t>
      </w:r>
    </w:p>
    <w:p w14:paraId="4811DC17" w14:textId="77777777" w:rsidR="00B3538F" w:rsidRDefault="00B3538F" w:rsidP="00B313D0">
      <w:r>
        <w:t>Run lab classes</w:t>
      </w:r>
    </w:p>
    <w:p w14:paraId="18EF959A" w14:textId="67502291" w:rsidR="00977E29" w:rsidRDefault="00977E29" w:rsidP="00B313D0">
      <w:r>
        <w:t>Operate BODPOD</w:t>
      </w:r>
    </w:p>
    <w:p w14:paraId="084B0A51" w14:textId="0348BBF4" w:rsidR="00977E29" w:rsidRDefault="00977E29" w:rsidP="00B313D0">
      <w:r>
        <w:t>Calibrate and operate met1 VO2 cart</w:t>
      </w:r>
    </w:p>
    <w:p w14:paraId="70352C5A" w14:textId="77777777" w:rsidR="00B3538F" w:rsidRDefault="00B3538F" w:rsidP="00B313D0">
      <w:r>
        <w:t>Grade exams</w:t>
      </w:r>
    </w:p>
    <w:p w14:paraId="42F37C45" w14:textId="77777777" w:rsidR="00B3538F" w:rsidRDefault="00B3538F" w:rsidP="00B313D0">
      <w:r>
        <w:t>Give lectures on all subjects in exercise physiology</w:t>
      </w:r>
    </w:p>
    <w:p w14:paraId="36E82BCE" w14:textId="01404041" w:rsidR="00843278" w:rsidRDefault="00843278" w:rsidP="00B313D0">
      <w:r>
        <w:t>Research in cardiovascular and respiratory physiology</w:t>
      </w:r>
    </w:p>
    <w:p w14:paraId="2AA60B09" w14:textId="19064CCC" w:rsidR="00843278" w:rsidRDefault="00843278" w:rsidP="00B313D0">
      <w:r>
        <w:t>Research</w:t>
      </w:r>
      <w:r w:rsidR="008D626A">
        <w:t xml:space="preserve">/ Thesis </w:t>
      </w:r>
      <w:r>
        <w:t xml:space="preserve"> in mobility and range of motion</w:t>
      </w:r>
    </w:p>
    <w:p w14:paraId="37CA3B91" w14:textId="77777777" w:rsidR="001A2B16" w:rsidRDefault="001A2B16" w:rsidP="00B313D0"/>
    <w:p w14:paraId="24FED3DA" w14:textId="77777777" w:rsidR="001A2B16" w:rsidRDefault="001A2B16" w:rsidP="0051695A">
      <w:pPr>
        <w:rPr>
          <w:b/>
        </w:rPr>
      </w:pPr>
      <w:r>
        <w:rPr>
          <w:b/>
        </w:rPr>
        <w:t>St. Bernards Health and Wellness</w:t>
      </w:r>
    </w:p>
    <w:p w14:paraId="5F122776" w14:textId="7F302BD9" w:rsidR="001A2B16" w:rsidRPr="008D626A" w:rsidRDefault="001A2B16" w:rsidP="0051695A">
      <w:pPr>
        <w:rPr>
          <w:b/>
        </w:rPr>
      </w:pPr>
      <w:r>
        <w:rPr>
          <w:b/>
        </w:rPr>
        <w:t>Exercise Specialist-</w:t>
      </w:r>
      <w:r>
        <w:rPr>
          <w:b/>
        </w:rPr>
        <w:t xml:space="preserve"> 2018-2020</w:t>
      </w:r>
    </w:p>
    <w:p w14:paraId="5680CED4" w14:textId="77777777" w:rsidR="001A2B16" w:rsidRDefault="001A2B16" w:rsidP="0051695A">
      <w:pPr>
        <w:rPr>
          <w:b/>
        </w:rPr>
      </w:pPr>
      <w:r>
        <w:rPr>
          <w:b/>
        </w:rPr>
        <w:t>Cardiac/Cancer Rehab St. Bernards</w:t>
      </w:r>
    </w:p>
    <w:p w14:paraId="268B899D" w14:textId="77777777" w:rsidR="001A2B16" w:rsidRDefault="001A2B16" w:rsidP="0051695A">
      <w:r>
        <w:t>5 month internship + 2 years working full time.</w:t>
      </w:r>
    </w:p>
    <w:p w14:paraId="522B0368" w14:textId="77777777" w:rsidR="001A2B16" w:rsidRDefault="001A2B16" w:rsidP="0051695A">
      <w:r>
        <w:t>oversee patients with any cardiovascular/ cardiopulmonary issue and those undergoing or recently finishing chemo/radiation treatments</w:t>
      </w:r>
    </w:p>
    <w:p w14:paraId="572E8F89" w14:textId="77777777" w:rsidR="001A2B16" w:rsidRDefault="001A2B16" w:rsidP="0051695A">
      <w:r>
        <w:t>Help create exercise prescription for patient and oversee their exercise sessions</w:t>
      </w:r>
    </w:p>
    <w:p w14:paraId="3C3CD228" w14:textId="77777777" w:rsidR="001A2B16" w:rsidRDefault="001A2B16" w:rsidP="0051695A"/>
    <w:p w14:paraId="1E35E388" w14:textId="6F1A33A1" w:rsidR="001A2B16" w:rsidRDefault="00770B3D" w:rsidP="0051695A">
      <w:pPr>
        <w:rPr>
          <w:b/>
          <w:bCs/>
        </w:rPr>
      </w:pPr>
      <w:proofErr w:type="spellStart"/>
      <w:r>
        <w:rPr>
          <w:b/>
          <w:bCs/>
        </w:rPr>
        <w:t>Searcy</w:t>
      </w:r>
      <w:proofErr w:type="spellEnd"/>
      <w:r>
        <w:rPr>
          <w:b/>
          <w:bCs/>
        </w:rPr>
        <w:t xml:space="preserve"> Injury Care</w:t>
      </w:r>
      <w:r w:rsidR="00EF698E">
        <w:rPr>
          <w:b/>
          <w:bCs/>
        </w:rPr>
        <w:t>- Clinic Director and one of 2 chiropractors</w:t>
      </w:r>
      <w:r w:rsidR="00A618A7">
        <w:rPr>
          <w:b/>
          <w:bCs/>
        </w:rPr>
        <w:t xml:space="preserve"> ( Jan 2024- October 2024)</w:t>
      </w:r>
    </w:p>
    <w:p w14:paraId="40BCDA69" w14:textId="23D53ADE" w:rsidR="00EF698E" w:rsidRDefault="00EF698E" w:rsidP="0051695A">
      <w:r>
        <w:t>Ran the day-to-day clinic operations as well as evaluating, imaging, and examining</w:t>
      </w:r>
      <w:r w:rsidR="00603273">
        <w:t xml:space="preserve"> patients following MVA. </w:t>
      </w:r>
    </w:p>
    <w:p w14:paraId="21C2DFF2" w14:textId="0901E3DB" w:rsidR="00603273" w:rsidRDefault="00603273" w:rsidP="0051695A">
      <w:r>
        <w:t>Created</w:t>
      </w:r>
      <w:r w:rsidR="0014534A">
        <w:t xml:space="preserve"> chiropractic</w:t>
      </w:r>
      <w:r>
        <w:t xml:space="preserve"> treatment plans and assisted in referring patients out for further diagnostics or treatments</w:t>
      </w:r>
    </w:p>
    <w:p w14:paraId="3BE967AA" w14:textId="77777777" w:rsidR="00842833" w:rsidRDefault="00842833" w:rsidP="0051695A">
      <w:pPr>
        <w:rPr>
          <w:b/>
          <w:bCs/>
        </w:rPr>
      </w:pPr>
    </w:p>
    <w:p w14:paraId="1EBA7274" w14:textId="03EBCB39" w:rsidR="00603273" w:rsidRDefault="00842833" w:rsidP="0051695A">
      <w:pPr>
        <w:rPr>
          <w:b/>
          <w:bCs/>
        </w:rPr>
      </w:pPr>
      <w:r>
        <w:rPr>
          <w:b/>
          <w:bCs/>
        </w:rPr>
        <w:t xml:space="preserve">The Joint Chiropractic – Jonesboro, </w:t>
      </w:r>
      <w:proofErr w:type="spellStart"/>
      <w:r>
        <w:rPr>
          <w:b/>
          <w:bCs/>
        </w:rPr>
        <w:t>AR</w:t>
      </w:r>
      <w:proofErr w:type="spellEnd"/>
      <w:r w:rsidR="00016F8C">
        <w:rPr>
          <w:b/>
          <w:bCs/>
        </w:rPr>
        <w:t xml:space="preserve"> </w:t>
      </w:r>
      <w:r w:rsidR="00A618A7">
        <w:rPr>
          <w:b/>
          <w:bCs/>
        </w:rPr>
        <w:t xml:space="preserve">  - </w:t>
      </w:r>
      <w:r w:rsidR="00016F8C">
        <w:rPr>
          <w:b/>
          <w:bCs/>
        </w:rPr>
        <w:t xml:space="preserve">( October 2024- </w:t>
      </w:r>
      <w:r w:rsidR="00A618A7">
        <w:rPr>
          <w:b/>
          <w:bCs/>
        </w:rPr>
        <w:t>Now)</w:t>
      </w:r>
    </w:p>
    <w:p w14:paraId="4359155D" w14:textId="6682B569" w:rsidR="00842833" w:rsidRPr="00842833" w:rsidRDefault="00842833" w:rsidP="0051695A">
      <w:r>
        <w:t>Evaluate/examine and treat patients</w:t>
      </w:r>
      <w:r w:rsidR="00016F8C">
        <w:t xml:space="preserve"> for </w:t>
      </w:r>
      <w:proofErr w:type="spellStart"/>
      <w:r w:rsidR="00016F8C">
        <w:t>msk</w:t>
      </w:r>
      <w:proofErr w:type="spellEnd"/>
      <w:r w:rsidR="00016F8C">
        <w:t xml:space="preserve"> issues or injuries</w:t>
      </w:r>
    </w:p>
    <w:p w14:paraId="36E908AE" w14:textId="77777777" w:rsidR="001A2B16" w:rsidRDefault="001A2B16" w:rsidP="00B313D0"/>
    <w:p w14:paraId="16152FF2" w14:textId="0F17C0F3" w:rsidR="00CD5552" w:rsidRDefault="00CD5552"/>
    <w:p w14:paraId="4A876670" w14:textId="720EFFDF" w:rsidR="00C16AEE" w:rsidRDefault="00C16AEE"/>
    <w:sectPr w:rsidR="00C16AEE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663D" w14:textId="77777777" w:rsidR="00963B70" w:rsidRDefault="00963B70">
      <w:pPr>
        <w:spacing w:after="0" w:line="240" w:lineRule="auto"/>
      </w:pPr>
      <w:r>
        <w:separator/>
      </w:r>
    </w:p>
  </w:endnote>
  <w:endnote w:type="continuationSeparator" w:id="0">
    <w:p w14:paraId="76C63F50" w14:textId="77777777" w:rsidR="00963B70" w:rsidRDefault="0096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52230" w14:textId="77777777" w:rsidR="003652F8" w:rsidRDefault="00FD2AE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1659" w14:textId="77777777" w:rsidR="00963B70" w:rsidRDefault="00963B70">
      <w:pPr>
        <w:spacing w:after="0" w:line="240" w:lineRule="auto"/>
      </w:pPr>
      <w:r>
        <w:separator/>
      </w:r>
    </w:p>
  </w:footnote>
  <w:footnote w:type="continuationSeparator" w:id="0">
    <w:p w14:paraId="6E3975CF" w14:textId="77777777" w:rsidR="00963B70" w:rsidRDefault="0096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EDD" w14:textId="77777777" w:rsidR="003652F8" w:rsidRDefault="00FD2AE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35E0EA" wp14:editId="2B02325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12817771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C623" w14:textId="77777777" w:rsidR="003652F8" w:rsidRDefault="00FD2AE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5242CC" wp14:editId="04D9440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0F8DF9DC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015008">
    <w:abstractNumId w:val="9"/>
  </w:num>
  <w:num w:numId="2" w16cid:durableId="256207603">
    <w:abstractNumId w:val="7"/>
  </w:num>
  <w:num w:numId="3" w16cid:durableId="608313799">
    <w:abstractNumId w:val="6"/>
  </w:num>
  <w:num w:numId="4" w16cid:durableId="1612203533">
    <w:abstractNumId w:val="5"/>
  </w:num>
  <w:num w:numId="5" w16cid:durableId="884952204">
    <w:abstractNumId w:val="4"/>
  </w:num>
  <w:num w:numId="6" w16cid:durableId="1779719916">
    <w:abstractNumId w:val="8"/>
  </w:num>
  <w:num w:numId="7" w16cid:durableId="1630041278">
    <w:abstractNumId w:val="3"/>
  </w:num>
  <w:num w:numId="8" w16cid:durableId="2082091839">
    <w:abstractNumId w:val="2"/>
  </w:num>
  <w:num w:numId="9" w16cid:durableId="561870749">
    <w:abstractNumId w:val="1"/>
  </w:num>
  <w:num w:numId="10" w16cid:durableId="21386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3D"/>
    <w:rsid w:val="00016F8C"/>
    <w:rsid w:val="000B0A0A"/>
    <w:rsid w:val="0014534A"/>
    <w:rsid w:val="001659CA"/>
    <w:rsid w:val="00183A7D"/>
    <w:rsid w:val="001A2B16"/>
    <w:rsid w:val="001F6296"/>
    <w:rsid w:val="00203245"/>
    <w:rsid w:val="00263196"/>
    <w:rsid w:val="003361E6"/>
    <w:rsid w:val="00347AE2"/>
    <w:rsid w:val="003652F8"/>
    <w:rsid w:val="003967CB"/>
    <w:rsid w:val="00406AB9"/>
    <w:rsid w:val="00406C1A"/>
    <w:rsid w:val="00481F3C"/>
    <w:rsid w:val="00527273"/>
    <w:rsid w:val="00545E09"/>
    <w:rsid w:val="00562799"/>
    <w:rsid w:val="00567EE8"/>
    <w:rsid w:val="00577C91"/>
    <w:rsid w:val="00582F6B"/>
    <w:rsid w:val="00596897"/>
    <w:rsid w:val="00603273"/>
    <w:rsid w:val="00634BFD"/>
    <w:rsid w:val="00637642"/>
    <w:rsid w:val="006456AB"/>
    <w:rsid w:val="006657AD"/>
    <w:rsid w:val="006C28F1"/>
    <w:rsid w:val="006D1475"/>
    <w:rsid w:val="00714EB8"/>
    <w:rsid w:val="0076039A"/>
    <w:rsid w:val="00770B3D"/>
    <w:rsid w:val="007E2246"/>
    <w:rsid w:val="007F0D3D"/>
    <w:rsid w:val="007F6FA7"/>
    <w:rsid w:val="00802CB8"/>
    <w:rsid w:val="0080306D"/>
    <w:rsid w:val="00807508"/>
    <w:rsid w:val="00842833"/>
    <w:rsid w:val="00843278"/>
    <w:rsid w:val="0085213F"/>
    <w:rsid w:val="008557BD"/>
    <w:rsid w:val="008575A2"/>
    <w:rsid w:val="008D626A"/>
    <w:rsid w:val="00921B0E"/>
    <w:rsid w:val="00963B70"/>
    <w:rsid w:val="00977E29"/>
    <w:rsid w:val="009E5083"/>
    <w:rsid w:val="00A270FC"/>
    <w:rsid w:val="00A618A7"/>
    <w:rsid w:val="00AC008E"/>
    <w:rsid w:val="00AC2C99"/>
    <w:rsid w:val="00AF40DD"/>
    <w:rsid w:val="00B313D0"/>
    <w:rsid w:val="00B3538F"/>
    <w:rsid w:val="00B41E06"/>
    <w:rsid w:val="00BC3F75"/>
    <w:rsid w:val="00C16AEE"/>
    <w:rsid w:val="00C233B1"/>
    <w:rsid w:val="00CD5552"/>
    <w:rsid w:val="00D43DE5"/>
    <w:rsid w:val="00D71EA3"/>
    <w:rsid w:val="00D7657E"/>
    <w:rsid w:val="00D80973"/>
    <w:rsid w:val="00E02679"/>
    <w:rsid w:val="00E94755"/>
    <w:rsid w:val="00EB6E32"/>
    <w:rsid w:val="00EF5D86"/>
    <w:rsid w:val="00EF698E"/>
    <w:rsid w:val="00FC16D9"/>
    <w:rsid w:val="00FD2AE0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D9F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6657AD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5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ent.edwards@logan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entchunedwards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B56DE7F26264B884D95C92999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06EF-64FB-BA43-8A3F-5456AA91AEA1}"/>
      </w:docPartPr>
      <w:docPartBody>
        <w:p w:rsidR="008D2FD8" w:rsidRDefault="00AA16DA">
          <w:pPr>
            <w:pStyle w:val="A4EB56DE7F26264B884D95C929999603"/>
          </w:pPr>
          <w:r>
            <w:t>Skills Summary</w:t>
          </w:r>
        </w:p>
      </w:docPartBody>
    </w:docPart>
    <w:docPart>
      <w:docPartPr>
        <w:name w:val="82B5321EA450B54196BAC7525F552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F5D0-D3BF-8141-BB2E-B5AA687D2742}"/>
      </w:docPartPr>
      <w:docPartBody>
        <w:p w:rsidR="008D2FD8" w:rsidRDefault="00AA16DA">
          <w:pPr>
            <w:pStyle w:val="82B5321EA450B54196BAC7525F5521ED"/>
          </w:pPr>
          <w:r>
            <w:t>Education</w:t>
          </w:r>
        </w:p>
      </w:docPartBody>
    </w:docPart>
    <w:docPart>
      <w:docPartPr>
        <w:name w:val="93DB063CFE7BF0489928561C0D13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0259-F688-D84B-98EB-AC15C59B793A}"/>
      </w:docPartPr>
      <w:docPartBody>
        <w:p w:rsidR="008D2FD8" w:rsidRDefault="00AA16DA">
          <w:pPr>
            <w:pStyle w:val="93DB063CFE7BF0489928561C0D139CC1"/>
          </w:pPr>
          <w:r>
            <w:t>Name of Employer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DA"/>
    <w:rsid w:val="00203245"/>
    <w:rsid w:val="00277B0D"/>
    <w:rsid w:val="00413055"/>
    <w:rsid w:val="008D2FD8"/>
    <w:rsid w:val="00AA16DA"/>
    <w:rsid w:val="00A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B56DE7F26264B884D95C929999603">
    <w:name w:val="A4EB56DE7F26264B884D95C929999603"/>
  </w:style>
  <w:style w:type="paragraph" w:customStyle="1" w:styleId="82B5321EA450B54196BAC7525F5521ED">
    <w:name w:val="82B5321EA450B54196BAC7525F5521ED"/>
  </w:style>
  <w:style w:type="paragraph" w:customStyle="1" w:styleId="93DB063CFE7BF0489928561C0D139CC1">
    <w:name w:val="93DB063CFE7BF0489928561C0D139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Basic%20Resume.dotx</Template>
  <TotalTime>13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Edwards</dc:creator>
  <cp:keywords/>
  <dc:description/>
  <cp:lastModifiedBy>TRENT.EDWARDS</cp:lastModifiedBy>
  <cp:revision>22</cp:revision>
  <dcterms:created xsi:type="dcterms:W3CDTF">2024-01-03T19:27:00Z</dcterms:created>
  <dcterms:modified xsi:type="dcterms:W3CDTF">2025-05-24T20:27:00Z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